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BF4C9" w14:textId="77777777" w:rsidR="00BA7E08" w:rsidRDefault="001916C8">
      <w:r w:rsidRPr="001916C8">
        <w:rPr>
          <w:noProof/>
        </w:rPr>
        <w:drawing>
          <wp:inline distT="0" distB="0" distL="0" distR="0" wp14:anchorId="19F6C07B" wp14:editId="2A42E083">
            <wp:extent cx="5400040" cy="29883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288"/>
                    <a:stretch/>
                  </pic:blipFill>
                  <pic:spPr bwMode="auto">
                    <a:xfrm>
                      <a:off x="0" y="0"/>
                      <a:ext cx="5400040" cy="298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39857F" w14:textId="11BD00D0" w:rsidR="00C058FC" w:rsidRDefault="00A72A09" w:rsidP="00C058FC">
      <w:pPr>
        <w:jc w:val="center"/>
        <w:rPr>
          <w:rStyle w:val="Hipervnculo"/>
          <w:b/>
          <w:i/>
          <w:sz w:val="24"/>
          <w:szCs w:val="24"/>
        </w:rPr>
      </w:pPr>
      <w:hyperlink r:id="rId5" w:history="1">
        <w:r w:rsidR="00C058FC" w:rsidRPr="00C254C2">
          <w:rPr>
            <w:rStyle w:val="Hipervnculo"/>
            <w:b/>
            <w:i/>
            <w:sz w:val="24"/>
            <w:szCs w:val="24"/>
          </w:rPr>
          <w:t>http://www.usc.es/gl/investigacion/proxectos/madresbdv/index.html</w:t>
        </w:r>
      </w:hyperlink>
    </w:p>
    <w:p w14:paraId="339F491F" w14:textId="2953DFEA" w:rsidR="00F96DEF" w:rsidRPr="00F96DEF" w:rsidRDefault="001916C8" w:rsidP="00387736">
      <w:pPr>
        <w:jc w:val="both"/>
        <w:rPr>
          <w:sz w:val="24"/>
          <w:szCs w:val="24"/>
        </w:rPr>
      </w:pPr>
      <w:r w:rsidRPr="00F96DEF">
        <w:rPr>
          <w:sz w:val="24"/>
          <w:szCs w:val="24"/>
        </w:rPr>
        <w:t xml:space="preserve">Esta web pretende ser un espacio para visibilizar la situación de las madres </w:t>
      </w:r>
      <w:r w:rsidR="00140709">
        <w:rPr>
          <w:sz w:val="24"/>
          <w:szCs w:val="24"/>
        </w:rPr>
        <w:t xml:space="preserve">investigadoras </w:t>
      </w:r>
      <w:r w:rsidRPr="00F96DEF">
        <w:rPr>
          <w:b/>
          <w:sz w:val="24"/>
          <w:szCs w:val="24"/>
        </w:rPr>
        <w:t>que no t</w:t>
      </w:r>
      <w:r w:rsidR="00140709">
        <w:rPr>
          <w:b/>
          <w:sz w:val="24"/>
          <w:szCs w:val="24"/>
        </w:rPr>
        <w:t>ienen</w:t>
      </w:r>
      <w:r w:rsidRPr="00F96DEF">
        <w:rPr>
          <w:b/>
          <w:sz w:val="24"/>
          <w:szCs w:val="24"/>
        </w:rPr>
        <w:t xml:space="preserve"> estabilidad laboral</w:t>
      </w:r>
      <w:r w:rsidRPr="00F96DEF">
        <w:rPr>
          <w:sz w:val="24"/>
          <w:szCs w:val="24"/>
        </w:rPr>
        <w:t xml:space="preserve">. Es decir, </w:t>
      </w:r>
      <w:r w:rsidR="00A72A09">
        <w:rPr>
          <w:sz w:val="24"/>
          <w:szCs w:val="24"/>
        </w:rPr>
        <w:t xml:space="preserve">nos unimos a </w:t>
      </w:r>
      <w:proofErr w:type="spellStart"/>
      <w:r w:rsidR="00A72A09">
        <w:rPr>
          <w:sz w:val="24"/>
          <w:szCs w:val="24"/>
        </w:rPr>
        <w:t>madresBDV</w:t>
      </w:r>
      <w:proofErr w:type="spellEnd"/>
      <w:r w:rsidR="00A72A09">
        <w:rPr>
          <w:sz w:val="24"/>
          <w:szCs w:val="24"/>
        </w:rPr>
        <w:t xml:space="preserve"> siendo madres e investigadoras</w:t>
      </w:r>
      <w:r w:rsidRPr="00F96DEF">
        <w:rPr>
          <w:sz w:val="24"/>
          <w:szCs w:val="24"/>
        </w:rPr>
        <w:t xml:space="preserve"> postdoctorales </w:t>
      </w:r>
      <w:r w:rsidR="00140709">
        <w:rPr>
          <w:sz w:val="24"/>
          <w:szCs w:val="24"/>
        </w:rPr>
        <w:t>sin</w:t>
      </w:r>
      <w:r w:rsidRPr="00F96DEF">
        <w:rPr>
          <w:sz w:val="24"/>
          <w:szCs w:val="24"/>
        </w:rPr>
        <w:t xml:space="preserve"> plaza</w:t>
      </w:r>
      <w:r w:rsidR="00140709">
        <w:rPr>
          <w:sz w:val="24"/>
          <w:szCs w:val="24"/>
        </w:rPr>
        <w:t xml:space="preserve"> fija</w:t>
      </w:r>
      <w:r w:rsidRPr="00F96DEF">
        <w:rPr>
          <w:sz w:val="24"/>
          <w:szCs w:val="24"/>
        </w:rPr>
        <w:t xml:space="preserve"> en la Universidad</w:t>
      </w:r>
      <w:r w:rsidR="00387736">
        <w:rPr>
          <w:sz w:val="24"/>
          <w:szCs w:val="24"/>
        </w:rPr>
        <w:t>/CSIC</w:t>
      </w:r>
      <w:r w:rsidRPr="00F96DEF">
        <w:rPr>
          <w:sz w:val="24"/>
          <w:szCs w:val="24"/>
        </w:rPr>
        <w:t xml:space="preserve"> (ej. Ayudante Doctor o Contratado Doctor). Algunas ni siquiera tenemos un contrato laboral en estos momentos. Nuestra área de investigación es la antigua “</w:t>
      </w:r>
      <w:r w:rsidRPr="00F96DEF">
        <w:rPr>
          <w:b/>
          <w:sz w:val="24"/>
          <w:szCs w:val="24"/>
        </w:rPr>
        <w:t>Biología Vegetal, Animal y Ecología”,</w:t>
      </w:r>
      <w:r w:rsidRPr="00F96DEF">
        <w:rPr>
          <w:sz w:val="24"/>
          <w:szCs w:val="24"/>
        </w:rPr>
        <w:t xml:space="preserve"> ahora denominada </w:t>
      </w:r>
      <w:r w:rsidRPr="00F96DEF">
        <w:rPr>
          <w:b/>
          <w:sz w:val="24"/>
          <w:szCs w:val="24"/>
        </w:rPr>
        <w:t>Biodiversidad</w:t>
      </w:r>
      <w:r w:rsidRPr="00F96DEF">
        <w:rPr>
          <w:sz w:val="24"/>
          <w:szCs w:val="24"/>
        </w:rPr>
        <w:t>.</w:t>
      </w:r>
    </w:p>
    <w:p w14:paraId="00C50514" w14:textId="77777777" w:rsidR="00F96DEF" w:rsidRDefault="00F96DEF" w:rsidP="00387736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F96DEF">
        <w:rPr>
          <w:sz w:val="24"/>
          <w:szCs w:val="24"/>
        </w:rPr>
        <w:t xml:space="preserve">Si esta es tu situación y estás de acuerdo con el contenido de la web y quieres participar en ella, por favor </w:t>
      </w:r>
      <w:r w:rsidR="00387736">
        <w:rPr>
          <w:sz w:val="24"/>
          <w:szCs w:val="24"/>
        </w:rPr>
        <w:t>completa y envía</w:t>
      </w:r>
      <w:r w:rsidRPr="00F96DEF">
        <w:rPr>
          <w:sz w:val="24"/>
          <w:szCs w:val="24"/>
        </w:rPr>
        <w:t xml:space="preserve"> el siguiente </w:t>
      </w:r>
      <w:r w:rsidRPr="00F96DEF">
        <w:rPr>
          <w:sz w:val="24"/>
          <w:szCs w:val="24"/>
          <w:u w:val="single"/>
        </w:rPr>
        <w:t>formulario y una fotografía familiar</w:t>
      </w:r>
      <w:r w:rsidRPr="00F96DEF">
        <w:rPr>
          <w:sz w:val="24"/>
          <w:szCs w:val="24"/>
        </w:rPr>
        <w:t xml:space="preserve"> a la siguiente dirección de correo:</w:t>
      </w:r>
      <w:r w:rsidR="001916C8" w:rsidRPr="00F96DEF">
        <w:rPr>
          <w:sz w:val="24"/>
          <w:szCs w:val="24"/>
        </w:rPr>
        <w:t xml:space="preserve"> </w:t>
      </w:r>
      <w:r w:rsidR="00F13FBD" w:rsidRPr="00F13FBD">
        <w:rPr>
          <w:b/>
          <w:sz w:val="24"/>
          <w:szCs w:val="24"/>
        </w:rPr>
        <w:t>madres.cientificas@gmail.com</w:t>
      </w:r>
      <w:r w:rsidRPr="00F96DEF">
        <w:rPr>
          <w:sz w:val="24"/>
          <w:szCs w:val="24"/>
        </w:rPr>
        <w:t>. Ten en cuenta que hacemos esto en nuestros ratos libres (que no son muchos</w:t>
      </w:r>
      <w:r w:rsidR="00F13FBD">
        <w:rPr>
          <w:sz w:val="24"/>
          <w:szCs w:val="24"/>
        </w:rPr>
        <w:t>)</w:t>
      </w:r>
      <w:r w:rsidRPr="00F96DEF">
        <w:rPr>
          <w:sz w:val="24"/>
          <w:szCs w:val="24"/>
        </w:rPr>
        <w:t>, así que las actualizaciones de la web no son inmediatas y tardaremos un poco en incorporar tus datos.</w:t>
      </w:r>
    </w:p>
    <w:p w14:paraId="21608970" w14:textId="77777777" w:rsidR="00863440" w:rsidRDefault="00863440">
      <w:pPr>
        <w:pBdr>
          <w:bottom w:val="single" w:sz="6" w:space="1" w:color="auto"/>
        </w:pBdr>
        <w:rPr>
          <w:sz w:val="24"/>
          <w:szCs w:val="24"/>
        </w:rPr>
      </w:pPr>
    </w:p>
    <w:p w14:paraId="0F8557DF" w14:textId="77777777" w:rsidR="005B5D67" w:rsidRDefault="002F65FD" w:rsidP="005B5D67">
      <w:r w:rsidRPr="00FF3BBB">
        <w:rPr>
          <w:b/>
        </w:rPr>
        <w:t>Nombre “científico”:</w:t>
      </w:r>
      <w:r w:rsidR="005B5D67" w:rsidRPr="005B5D67">
        <w:t xml:space="preserve"> </w:t>
      </w:r>
      <w:sdt>
        <w:sdtPr>
          <w:id w:val="-2006355585"/>
          <w:placeholder>
            <w:docPart w:val="374402B9080D44EFA65738F290573B3D"/>
          </w:placeholder>
          <w:showingPlcHdr/>
        </w:sdtPr>
        <w:sdtEndPr/>
        <w:sdtContent>
          <w:r w:rsidR="00B222C9" w:rsidRPr="00CE20A5">
            <w:rPr>
              <w:rStyle w:val="Textodelmarcadordeposicin"/>
            </w:rPr>
            <w:t>Haga clic o pulse aquí para escribir texto.</w:t>
          </w:r>
        </w:sdtContent>
      </w:sdt>
    </w:p>
    <w:p w14:paraId="0988BE40" w14:textId="77777777" w:rsidR="002F65FD" w:rsidRDefault="002F65FD">
      <w:r w:rsidRPr="00FF3BBB">
        <w:rPr>
          <w:b/>
        </w:rPr>
        <w:t>Dirección de correo electrónico</w:t>
      </w:r>
      <w:r>
        <w:t xml:space="preserve">: </w:t>
      </w:r>
      <w:sdt>
        <w:sdtPr>
          <w:id w:val="1746063230"/>
          <w:placeholder>
            <w:docPart w:val="374402B9080D44EFA65738F290573B3D"/>
          </w:placeholder>
          <w:showingPlcHdr/>
        </w:sdtPr>
        <w:sdtEndPr/>
        <w:sdtContent>
          <w:r w:rsidR="005B5D67" w:rsidRPr="00CE20A5">
            <w:rPr>
              <w:rStyle w:val="Textodelmarcadordeposicin"/>
            </w:rPr>
            <w:t>Haga clic o pulse aquí para escribir texto.</w:t>
          </w:r>
        </w:sdtContent>
      </w:sdt>
    </w:p>
    <w:p w14:paraId="5DF749DE" w14:textId="1A43AA4D" w:rsidR="002F65FD" w:rsidRDefault="002F65FD" w:rsidP="005B5D67">
      <w:pPr>
        <w:spacing w:after="0"/>
      </w:pPr>
      <w:r w:rsidRPr="00FF3BBB">
        <w:rPr>
          <w:b/>
        </w:rPr>
        <w:t>Situación laboral</w:t>
      </w:r>
      <w:r w:rsidR="00140709">
        <w:rPr>
          <w:b/>
        </w:rPr>
        <w:t xml:space="preserve"> actual</w:t>
      </w:r>
      <w:r w:rsidRPr="00FF3BBB">
        <w:rPr>
          <w:b/>
        </w:rPr>
        <w:t>:</w:t>
      </w:r>
      <w:r w:rsidR="00863440">
        <w:rPr>
          <w:b/>
        </w:rPr>
        <w:t xml:space="preserve"> </w:t>
      </w:r>
      <w:sdt>
        <w:sdtPr>
          <w:id w:val="-2063013897"/>
          <w:placeholder>
            <w:docPart w:val="374402B9080D44EFA65738F290573B3D"/>
          </w:placeholder>
          <w:showingPlcHdr/>
        </w:sdtPr>
        <w:sdtEndPr/>
        <w:sdtContent>
          <w:r w:rsidR="005B5D67" w:rsidRPr="00CE20A5">
            <w:rPr>
              <w:rStyle w:val="Textodelmarcadordeposicin"/>
            </w:rPr>
            <w:t>Haga clic o pulse aquí para escribir texto.</w:t>
          </w:r>
        </w:sdtContent>
      </w:sdt>
    </w:p>
    <w:p w14:paraId="72D9BD13" w14:textId="30E913AE" w:rsidR="005B5D67" w:rsidRDefault="005B5D67">
      <w:pPr>
        <w:rPr>
          <w:sz w:val="18"/>
          <w:szCs w:val="18"/>
        </w:rPr>
      </w:pPr>
      <w:r w:rsidRPr="005B5D67">
        <w:rPr>
          <w:sz w:val="18"/>
          <w:szCs w:val="18"/>
        </w:rPr>
        <w:t xml:space="preserve">(ej. </w:t>
      </w:r>
      <w:r w:rsidRPr="005B5D67">
        <w:rPr>
          <w:i/>
          <w:sz w:val="18"/>
          <w:szCs w:val="18"/>
        </w:rPr>
        <w:t>Contratado por proyectos, Juan de la Cierva, Marie Curie,</w:t>
      </w:r>
      <w:r w:rsidR="00F13FBD">
        <w:rPr>
          <w:i/>
          <w:sz w:val="18"/>
          <w:szCs w:val="18"/>
        </w:rPr>
        <w:t xml:space="preserve"> Ramón y Cajal,</w:t>
      </w:r>
      <w:r w:rsidRPr="005B5D67">
        <w:rPr>
          <w:i/>
          <w:sz w:val="18"/>
          <w:szCs w:val="18"/>
        </w:rPr>
        <w:t xml:space="preserve"> en paro</w:t>
      </w:r>
      <w:r w:rsidRPr="005B5D67">
        <w:rPr>
          <w:sz w:val="18"/>
          <w:szCs w:val="18"/>
        </w:rPr>
        <w:t>…)</w:t>
      </w:r>
    </w:p>
    <w:p w14:paraId="78A4CD87" w14:textId="0A940FAC" w:rsidR="00140709" w:rsidRDefault="00140709" w:rsidP="00140709">
      <w:pPr>
        <w:spacing w:after="0"/>
        <w:rPr>
          <w:b/>
        </w:rPr>
      </w:pPr>
      <w:r w:rsidRPr="00FF3BBB">
        <w:rPr>
          <w:b/>
        </w:rPr>
        <w:t>Situación laboral</w:t>
      </w:r>
      <w:r>
        <w:rPr>
          <w:b/>
        </w:rPr>
        <w:t xml:space="preserve"> en el momento en que te convertiste en madre:</w:t>
      </w:r>
    </w:p>
    <w:p w14:paraId="79F6C297" w14:textId="77777777" w:rsidR="00140709" w:rsidRPr="005B5D67" w:rsidRDefault="00140709" w:rsidP="00140709">
      <w:pPr>
        <w:spacing w:after="0"/>
        <w:rPr>
          <w:sz w:val="18"/>
          <w:szCs w:val="18"/>
        </w:rPr>
      </w:pPr>
    </w:p>
    <w:p w14:paraId="263767F5" w14:textId="77777777" w:rsidR="002F65FD" w:rsidRDefault="002F65FD">
      <w:r w:rsidRPr="00FF3BBB">
        <w:rPr>
          <w:b/>
        </w:rPr>
        <w:t>Afiliación</w:t>
      </w:r>
      <w:r>
        <w:t xml:space="preserve">: </w:t>
      </w:r>
      <w:sdt>
        <w:sdtPr>
          <w:id w:val="1447968242"/>
          <w:placeholder>
            <w:docPart w:val="374402B9080D44EFA65738F290573B3D"/>
          </w:placeholder>
          <w:showingPlcHdr/>
        </w:sdtPr>
        <w:sdtEndPr/>
        <w:sdtContent>
          <w:r w:rsidR="005B5D67" w:rsidRPr="00CE20A5">
            <w:rPr>
              <w:rStyle w:val="Textodelmarcadordeposicin"/>
            </w:rPr>
            <w:t>Haga clic o pulse aquí para escribir texto.</w:t>
          </w:r>
        </w:sdtContent>
      </w:sdt>
    </w:p>
    <w:p w14:paraId="369BE4C4" w14:textId="77777777" w:rsidR="00C57880" w:rsidRDefault="00C57880">
      <w:r w:rsidRPr="00FF3BBB">
        <w:rPr>
          <w:b/>
        </w:rPr>
        <w:t>Año de lectura de la tesis</w:t>
      </w:r>
      <w:r>
        <w:t>:</w:t>
      </w:r>
      <w:r w:rsidR="000F32FF">
        <w:t xml:space="preserve"> </w:t>
      </w:r>
      <w:sdt>
        <w:sdtPr>
          <w:id w:val="-1174801684"/>
          <w:placeholder>
            <w:docPart w:val="374402B9080D44EFA65738F290573B3D"/>
          </w:placeholder>
          <w:showingPlcHdr/>
        </w:sdtPr>
        <w:sdtEndPr/>
        <w:sdtContent>
          <w:r w:rsidR="005B5D67" w:rsidRPr="00CE20A5">
            <w:rPr>
              <w:rStyle w:val="Textodelmarcadordeposicin"/>
            </w:rPr>
            <w:t>Haga clic o pulse aquí para escribir texto.</w:t>
          </w:r>
        </w:sdtContent>
      </w:sdt>
    </w:p>
    <w:p w14:paraId="15A406FA" w14:textId="77777777" w:rsidR="00C57880" w:rsidRDefault="00C57880">
      <w:r w:rsidRPr="000F32FF">
        <w:rPr>
          <w:b/>
        </w:rPr>
        <w:t>Número de hijo</w:t>
      </w:r>
      <w:r w:rsidR="000F32FF">
        <w:rPr>
          <w:b/>
        </w:rPr>
        <w:t>/a</w:t>
      </w:r>
      <w:r w:rsidRPr="000F32FF">
        <w:rPr>
          <w:b/>
        </w:rPr>
        <w:t>s</w:t>
      </w:r>
      <w:r>
        <w:t>:</w:t>
      </w:r>
      <w:r w:rsidR="000F32FF">
        <w:t xml:space="preserve"> </w:t>
      </w:r>
      <w:sdt>
        <w:sdtPr>
          <w:id w:val="-1340536586"/>
          <w:placeholder>
            <w:docPart w:val="374402B9080D44EFA65738F290573B3D"/>
          </w:placeholder>
          <w:showingPlcHdr/>
        </w:sdtPr>
        <w:sdtEndPr/>
        <w:sdtContent>
          <w:r w:rsidR="005B5D67" w:rsidRPr="00CE20A5">
            <w:rPr>
              <w:rStyle w:val="Textodelmarcadordeposicin"/>
            </w:rPr>
            <w:t>Haga clic o pulse aquí para escribir texto.</w:t>
          </w:r>
        </w:sdtContent>
      </w:sdt>
    </w:p>
    <w:p w14:paraId="50AC5B25" w14:textId="77777777" w:rsidR="000F32FF" w:rsidRDefault="000F32FF" w:rsidP="000F32FF">
      <w:r>
        <w:rPr>
          <w:b/>
        </w:rPr>
        <w:t>Año de nacimiento de lo/as hijo/as</w:t>
      </w:r>
      <w:r>
        <w:t xml:space="preserve">: </w:t>
      </w:r>
      <w:sdt>
        <w:sdtPr>
          <w:id w:val="1551120302"/>
          <w:placeholder>
            <w:docPart w:val="972C106F3CE942039141B38E01F3828B"/>
          </w:placeholder>
          <w:showingPlcHdr/>
        </w:sdtPr>
        <w:sdtEndPr/>
        <w:sdtContent>
          <w:r w:rsidRPr="00CE20A5">
            <w:rPr>
              <w:rStyle w:val="Textodelmarcadordeposicin"/>
            </w:rPr>
            <w:t>Haga clic o pulse aquí para escribir texto.</w:t>
          </w:r>
        </w:sdtContent>
      </w:sdt>
    </w:p>
    <w:p w14:paraId="7F31685D" w14:textId="77777777" w:rsidR="00BB2321" w:rsidRDefault="00E05DC6" w:rsidP="00387736">
      <w:pPr>
        <w:rPr>
          <w:b/>
        </w:rPr>
      </w:pPr>
      <w:r>
        <w:rPr>
          <w:b/>
        </w:rPr>
        <w:t>Área</w:t>
      </w:r>
      <w:r w:rsidR="00BB2321">
        <w:rPr>
          <w:b/>
        </w:rPr>
        <w:t xml:space="preserve"> de conocimiento:  </w:t>
      </w:r>
      <w:sdt>
        <w:sdtPr>
          <w:rPr>
            <w:b/>
          </w:rPr>
          <w:id w:val="21763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321">
            <w:rPr>
              <w:rFonts w:ascii="MS Gothic" w:eastAsia="MS Gothic" w:hAnsi="MS Gothic" w:hint="eastAsia"/>
              <w:b/>
            </w:rPr>
            <w:t>☐</w:t>
          </w:r>
        </w:sdtContent>
      </w:sdt>
      <w:r w:rsidR="00BB2321">
        <w:rPr>
          <w:b/>
        </w:rPr>
        <w:t xml:space="preserve"> Biología Animal </w:t>
      </w:r>
      <w:r w:rsidR="00BB2321">
        <w:rPr>
          <w:b/>
        </w:rPr>
        <w:tab/>
      </w:r>
      <w:r w:rsidR="00BB2321">
        <w:rPr>
          <w:b/>
        </w:rPr>
        <w:tab/>
      </w:r>
      <w:sdt>
        <w:sdtPr>
          <w:rPr>
            <w:b/>
          </w:rPr>
          <w:id w:val="-211589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321">
            <w:rPr>
              <w:rFonts w:ascii="MS Gothic" w:eastAsia="MS Gothic" w:hAnsi="MS Gothic" w:hint="eastAsia"/>
              <w:b/>
            </w:rPr>
            <w:t>☐</w:t>
          </w:r>
        </w:sdtContent>
      </w:sdt>
      <w:r w:rsidR="00BB2321">
        <w:rPr>
          <w:b/>
        </w:rPr>
        <w:t xml:space="preserve"> Biología Vegetal </w:t>
      </w:r>
    </w:p>
    <w:p w14:paraId="257DB465" w14:textId="77777777" w:rsidR="00BB2321" w:rsidRDefault="00BB2321" w:rsidP="00387736">
      <w:pPr>
        <w:rPr>
          <w:b/>
        </w:rPr>
      </w:pPr>
      <w:r>
        <w:rPr>
          <w:b/>
        </w:rPr>
        <w:lastRenderedPageBreak/>
        <w:t xml:space="preserve">                                            </w:t>
      </w:r>
      <w:sdt>
        <w:sdtPr>
          <w:rPr>
            <w:b/>
          </w:rPr>
          <w:id w:val="-69314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Ecología                                   </w:t>
      </w:r>
      <w:sdt>
        <w:sdtPr>
          <w:rPr>
            <w:b/>
          </w:rPr>
          <w:id w:val="-54945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proofErr w:type="spellStart"/>
      <w:r>
        <w:rPr>
          <w:b/>
        </w:rPr>
        <w:t>Macroecología</w:t>
      </w:r>
      <w:proofErr w:type="spellEnd"/>
      <w:r>
        <w:rPr>
          <w:b/>
        </w:rPr>
        <w:t>/Biogeografía</w:t>
      </w:r>
    </w:p>
    <w:p w14:paraId="627E3CDD" w14:textId="43238826" w:rsidR="00387736" w:rsidRDefault="00387736" w:rsidP="00387736">
      <w:r>
        <w:rPr>
          <w:b/>
        </w:rPr>
        <w:t xml:space="preserve">Descripción personal </w:t>
      </w:r>
      <w:r w:rsidRPr="00C6564E">
        <w:rPr>
          <w:i/>
        </w:rPr>
        <w:t>(extensión recomendada 1</w:t>
      </w:r>
      <w:r w:rsidR="001F59F1">
        <w:rPr>
          <w:i/>
        </w:rPr>
        <w:t>4</w:t>
      </w:r>
      <w:r w:rsidRPr="00C6564E">
        <w:rPr>
          <w:i/>
        </w:rPr>
        <w:t>0-1</w:t>
      </w:r>
      <w:r w:rsidR="001F59F1">
        <w:rPr>
          <w:i/>
        </w:rPr>
        <w:t>6</w:t>
      </w:r>
      <w:r w:rsidRPr="00C6564E">
        <w:rPr>
          <w:i/>
        </w:rPr>
        <w:t>0 palabras; consulta la web para ver ejemplos)</w:t>
      </w:r>
      <w:r w:rsidRPr="00387736">
        <w:rPr>
          <w:i/>
        </w:rPr>
        <w:t>:</w:t>
      </w:r>
      <w:r>
        <w:t xml:space="preserve"> </w:t>
      </w:r>
      <w:sdt>
        <w:sdtPr>
          <w:id w:val="-1216282709"/>
          <w:placeholder>
            <w:docPart w:val="50C0D4485253402BA7140A1B23C8984F"/>
          </w:placeholder>
          <w:showingPlcHdr/>
        </w:sdtPr>
        <w:sdtEndPr/>
        <w:sdtContent>
          <w:r w:rsidRPr="00CE20A5">
            <w:rPr>
              <w:rStyle w:val="Textodelmarcadordeposicin"/>
            </w:rPr>
            <w:t>Haga clic o pulse aquí para escribir texto.</w:t>
          </w:r>
        </w:sdtContent>
      </w:sdt>
    </w:p>
    <w:p w14:paraId="0196E99A" w14:textId="6D2A023D" w:rsidR="00BB2321" w:rsidRDefault="00BB2321"/>
    <w:p w14:paraId="7FA4C64F" w14:textId="6F58B11E" w:rsidR="00140709" w:rsidRDefault="00140709"/>
    <w:p w14:paraId="388FC5CF" w14:textId="7EA45E0D" w:rsidR="00140709" w:rsidRDefault="00140709"/>
    <w:p w14:paraId="02B92059" w14:textId="131AA11F" w:rsidR="00140709" w:rsidRDefault="00140709"/>
    <w:p w14:paraId="7FA3CADF" w14:textId="77777777" w:rsidR="00140709" w:rsidRDefault="00140709">
      <w:pPr>
        <w:rPr>
          <w:i/>
        </w:rPr>
      </w:pPr>
    </w:p>
    <w:p w14:paraId="06EE3FF1" w14:textId="1FDA158E" w:rsidR="00AB1761" w:rsidRDefault="00B56B39" w:rsidP="00AB1761">
      <w:pPr>
        <w:rPr>
          <w:b/>
        </w:rPr>
      </w:pPr>
      <w:r>
        <w:rPr>
          <w:b/>
        </w:rPr>
        <w:t xml:space="preserve">Los temas </w:t>
      </w:r>
      <w:r w:rsidR="00466393">
        <w:rPr>
          <w:b/>
        </w:rPr>
        <w:t xml:space="preserve">sobre cómo afecta la </w:t>
      </w:r>
      <w:r>
        <w:rPr>
          <w:b/>
        </w:rPr>
        <w:t xml:space="preserve">maternidad </w:t>
      </w:r>
      <w:r w:rsidR="00466393">
        <w:rPr>
          <w:b/>
        </w:rPr>
        <w:t>a la</w:t>
      </w:r>
      <w:r>
        <w:rPr>
          <w:b/>
        </w:rPr>
        <w:t xml:space="preserve"> carrera </w:t>
      </w:r>
      <w:r w:rsidR="00466393">
        <w:rPr>
          <w:b/>
        </w:rPr>
        <w:t>investigadora son un tema de debate actual</w:t>
      </w:r>
      <w:r w:rsidR="00B04406">
        <w:rPr>
          <w:b/>
        </w:rPr>
        <w:t xml:space="preserve"> que podemos abordar de forma constructiva entre las personas </w:t>
      </w:r>
      <w:r w:rsidR="00F155A2">
        <w:rPr>
          <w:b/>
        </w:rPr>
        <w:t xml:space="preserve">cuyos perfiles son recogidos en </w:t>
      </w:r>
      <w:r w:rsidR="00A12EE7">
        <w:rPr>
          <w:b/>
        </w:rPr>
        <w:t>est</w:t>
      </w:r>
      <w:r w:rsidR="00F155A2">
        <w:rPr>
          <w:b/>
        </w:rPr>
        <w:t xml:space="preserve">a web. Estamos pensando </w:t>
      </w:r>
      <w:r w:rsidR="00A12EE7">
        <w:rPr>
          <w:b/>
        </w:rPr>
        <w:t>qué herramientas podríamos utilizar para</w:t>
      </w:r>
      <w:r w:rsidR="00F155A2">
        <w:rPr>
          <w:b/>
        </w:rPr>
        <w:t xml:space="preserve"> articular este debate entre nosotras. </w:t>
      </w:r>
      <w:r w:rsidR="00A12EE7">
        <w:rPr>
          <w:b/>
        </w:rPr>
        <w:t>En el caso de que constituyamos un foro/lista de correo o similar, ¿quieres ser incluida y participar?</w:t>
      </w:r>
      <w:r w:rsidR="00AB1761">
        <w:rPr>
          <w:b/>
        </w:rPr>
        <w:t xml:space="preserve">  </w:t>
      </w:r>
      <w:sdt>
        <w:sdtPr>
          <w:rPr>
            <w:b/>
          </w:rPr>
          <w:id w:val="-193766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761">
            <w:rPr>
              <w:rFonts w:ascii="MS Gothic" w:eastAsia="MS Gothic" w:hAnsi="MS Gothic" w:hint="eastAsia"/>
              <w:b/>
            </w:rPr>
            <w:t>☐</w:t>
          </w:r>
        </w:sdtContent>
      </w:sdt>
      <w:r w:rsidR="00AB1761">
        <w:rPr>
          <w:b/>
        </w:rPr>
        <w:t xml:space="preserve"> </w:t>
      </w:r>
      <w:r w:rsidR="00A12EE7">
        <w:rPr>
          <w:b/>
        </w:rPr>
        <w:t>Sí</w:t>
      </w:r>
      <w:r w:rsidR="00AB1761">
        <w:rPr>
          <w:b/>
        </w:rPr>
        <w:t xml:space="preserve"> </w:t>
      </w:r>
      <w:r w:rsidR="00AB1761">
        <w:rPr>
          <w:b/>
        </w:rPr>
        <w:tab/>
      </w:r>
      <w:r w:rsidR="00AB1761">
        <w:rPr>
          <w:b/>
        </w:rPr>
        <w:tab/>
      </w:r>
      <w:sdt>
        <w:sdtPr>
          <w:rPr>
            <w:b/>
          </w:rPr>
          <w:id w:val="-12093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761">
            <w:rPr>
              <w:rFonts w:ascii="MS Gothic" w:eastAsia="MS Gothic" w:hAnsi="MS Gothic" w:hint="eastAsia"/>
              <w:b/>
            </w:rPr>
            <w:t>☐</w:t>
          </w:r>
        </w:sdtContent>
      </w:sdt>
      <w:r w:rsidR="00AB1761">
        <w:rPr>
          <w:b/>
        </w:rPr>
        <w:t xml:space="preserve"> </w:t>
      </w:r>
      <w:r w:rsidR="00A12EE7">
        <w:rPr>
          <w:b/>
        </w:rPr>
        <w:t>No</w:t>
      </w:r>
      <w:r w:rsidR="00AB1761">
        <w:rPr>
          <w:b/>
        </w:rPr>
        <w:t xml:space="preserve"> </w:t>
      </w:r>
    </w:p>
    <w:p w14:paraId="24D8857C" w14:textId="77777777" w:rsidR="00A12EE7" w:rsidRDefault="00A12EE7" w:rsidP="002930C3">
      <w:pPr>
        <w:jc w:val="center"/>
        <w:rPr>
          <w:b/>
          <w:i/>
          <w:sz w:val="28"/>
          <w:szCs w:val="28"/>
        </w:rPr>
      </w:pPr>
    </w:p>
    <w:p w14:paraId="158C7C29" w14:textId="7A803E07" w:rsidR="00BB2321" w:rsidRPr="002930C3" w:rsidRDefault="00BB2321" w:rsidP="002930C3">
      <w:pPr>
        <w:jc w:val="center"/>
        <w:rPr>
          <w:b/>
          <w:i/>
          <w:sz w:val="28"/>
          <w:szCs w:val="28"/>
        </w:rPr>
      </w:pPr>
      <w:r w:rsidRPr="002930C3">
        <w:rPr>
          <w:b/>
          <w:i/>
          <w:sz w:val="28"/>
          <w:szCs w:val="28"/>
        </w:rPr>
        <w:t xml:space="preserve">NO </w:t>
      </w:r>
      <w:r w:rsidR="00E05DC6" w:rsidRPr="002930C3">
        <w:rPr>
          <w:b/>
          <w:i/>
          <w:sz w:val="28"/>
          <w:szCs w:val="28"/>
        </w:rPr>
        <w:t>OLVIDES</w:t>
      </w:r>
      <w:r w:rsidRPr="002930C3">
        <w:rPr>
          <w:b/>
          <w:i/>
          <w:sz w:val="28"/>
          <w:szCs w:val="28"/>
        </w:rPr>
        <w:t xml:space="preserve"> MANDARNOS TAMBIÉN LA FOTO PARA EL PERFIL!!!!</w:t>
      </w:r>
    </w:p>
    <w:p w14:paraId="4983E1C0" w14:textId="77777777" w:rsidR="00B222C9" w:rsidRPr="002930C3" w:rsidRDefault="00B222C9">
      <w:pPr>
        <w:rPr>
          <w:i/>
          <w:sz w:val="28"/>
          <w:szCs w:val="28"/>
        </w:rPr>
      </w:pPr>
    </w:p>
    <w:p w14:paraId="63785236" w14:textId="77777777" w:rsidR="001916C8" w:rsidRPr="002930C3" w:rsidRDefault="001916C8">
      <w:pPr>
        <w:rPr>
          <w:sz w:val="28"/>
          <w:szCs w:val="28"/>
        </w:rPr>
      </w:pPr>
    </w:p>
    <w:sectPr w:rsidR="001916C8" w:rsidRPr="00293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BD"/>
    <w:rsid w:val="000F0312"/>
    <w:rsid w:val="000F32FF"/>
    <w:rsid w:val="00140709"/>
    <w:rsid w:val="001503AD"/>
    <w:rsid w:val="001916C8"/>
    <w:rsid w:val="001F59F1"/>
    <w:rsid w:val="002930C3"/>
    <w:rsid w:val="002F65FD"/>
    <w:rsid w:val="00387736"/>
    <w:rsid w:val="00466393"/>
    <w:rsid w:val="0048641D"/>
    <w:rsid w:val="0051543C"/>
    <w:rsid w:val="005B5D67"/>
    <w:rsid w:val="00665596"/>
    <w:rsid w:val="007467F5"/>
    <w:rsid w:val="00842AEB"/>
    <w:rsid w:val="00863440"/>
    <w:rsid w:val="00865A9B"/>
    <w:rsid w:val="00A12EE7"/>
    <w:rsid w:val="00A56AF0"/>
    <w:rsid w:val="00A72A09"/>
    <w:rsid w:val="00AB1761"/>
    <w:rsid w:val="00B04406"/>
    <w:rsid w:val="00B222C9"/>
    <w:rsid w:val="00B56B39"/>
    <w:rsid w:val="00BB2321"/>
    <w:rsid w:val="00C058FC"/>
    <w:rsid w:val="00C57880"/>
    <w:rsid w:val="00C6564E"/>
    <w:rsid w:val="00E05DC6"/>
    <w:rsid w:val="00F13FBD"/>
    <w:rsid w:val="00F155A2"/>
    <w:rsid w:val="00F526E9"/>
    <w:rsid w:val="00F96DEF"/>
    <w:rsid w:val="00FF2089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770D7"/>
  <w15:chartTrackingRefBased/>
  <w15:docId w15:val="{20A452D5-660B-4DA0-A352-27F87F5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788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8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8773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13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c.es/gl/investigacion/proxectos/madresbdv/index.html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ubeusc-my.sharepoint.com/personal/carola_gomez_usc_es/Documents/1.OngoingWork/web/web%20mamasBiog/trasteo/WebMamasBiod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4402B9080D44EFA65738F29057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5CF6-44CD-4C68-8E99-94D390C13E81}"/>
      </w:docPartPr>
      <w:docPartBody>
        <w:p w:rsidR="00A6152B" w:rsidRDefault="00A6152B">
          <w:pPr>
            <w:pStyle w:val="374402B9080D44EFA65738F290573B3D"/>
          </w:pPr>
          <w:r w:rsidRPr="00CE20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2C106F3CE942039141B38E01F3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4260-4EB1-422A-86B5-29880FD731B9}"/>
      </w:docPartPr>
      <w:docPartBody>
        <w:p w:rsidR="00A6152B" w:rsidRDefault="00A6152B">
          <w:pPr>
            <w:pStyle w:val="972C106F3CE942039141B38E01F3828B"/>
          </w:pPr>
          <w:r w:rsidRPr="00CE20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C0D4485253402BA7140A1B23C8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42D9-FE5E-45A2-85CF-168D603EE3BA}"/>
      </w:docPartPr>
      <w:docPartBody>
        <w:p w:rsidR="00A6152B" w:rsidRDefault="00A6152B">
          <w:pPr>
            <w:pStyle w:val="50C0D4485253402BA7140A1B23C8984F"/>
          </w:pPr>
          <w:r w:rsidRPr="00CE20A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2B"/>
    <w:rsid w:val="00001C5E"/>
    <w:rsid w:val="000474CB"/>
    <w:rsid w:val="005A419E"/>
    <w:rsid w:val="00757BDE"/>
    <w:rsid w:val="00A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74CB"/>
    <w:rPr>
      <w:color w:val="808080"/>
    </w:rPr>
  </w:style>
  <w:style w:type="paragraph" w:customStyle="1" w:styleId="374402B9080D44EFA65738F290573B3D">
    <w:name w:val="374402B9080D44EFA65738F290573B3D"/>
  </w:style>
  <w:style w:type="paragraph" w:customStyle="1" w:styleId="972C106F3CE942039141B38E01F3828B">
    <w:name w:val="972C106F3CE942039141B38E01F3828B"/>
  </w:style>
  <w:style w:type="paragraph" w:customStyle="1" w:styleId="50C0D4485253402BA7140A1B23C8984F">
    <w:name w:val="50C0D4485253402BA7140A1B23C89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WebMamasBiodiv.dotx</Template>
  <TotalTime>42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</dc:creator>
  <cp:keywords/>
  <dc:description/>
  <cp:lastModifiedBy>Carola Gomez-Rodriguez</cp:lastModifiedBy>
  <cp:revision>17</cp:revision>
  <cp:lastPrinted>2019-02-23T14:17:00Z</cp:lastPrinted>
  <dcterms:created xsi:type="dcterms:W3CDTF">2019-02-28T13:56:00Z</dcterms:created>
  <dcterms:modified xsi:type="dcterms:W3CDTF">2021-01-01T14:59:00Z</dcterms:modified>
</cp:coreProperties>
</file>